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3131C5CD" w14:textId="77777777" w:rsidR="00E80E13" w:rsidRPr="00E80E13" w:rsidRDefault="00E80E13" w:rsidP="00E80E13">
      <w:pPr>
        <w:spacing w:line="360" w:lineRule="auto"/>
        <w:rPr>
          <w:rStyle w:val="BLOCKBOLD"/>
          <w:rFonts w:ascii="Garamond" w:hAnsi="Garamond"/>
        </w:rPr>
      </w:pPr>
      <w:r w:rsidRPr="00E80E13">
        <w:rPr>
          <w:rStyle w:val="BLOCKBOLD"/>
          <w:rFonts w:ascii="Garamond" w:hAnsi="Garamond"/>
        </w:rPr>
        <w:t xml:space="preserve">OGGETTO: SERVIZI DI SVILUPPO E MANUTENZIONE DELLE APPLICAZIONI RELATIVE AI MODULI SERVICE ED EXPERIENCE CLOUD DELLA PIATTAFORMA SALESFORCE, DELLE APPLICAZIONI MOBILE NATIVE E DEI SERVIZI INFORMATICI RELATIVI AL SITO WEB DI AUTOSTRADE PER L’ITALIA S.P.A. </w:t>
      </w:r>
    </w:p>
    <w:p w14:paraId="52EA9448" w14:textId="5D7E1AD8" w:rsidR="009C166D" w:rsidRPr="00787A66" w:rsidRDefault="00E80E13" w:rsidP="00E80E13">
      <w:pPr>
        <w:spacing w:line="360" w:lineRule="auto"/>
        <w:rPr>
          <w:rFonts w:ascii="Garamond" w:hAnsi="Garamond"/>
          <w:b/>
          <w:caps/>
          <w:szCs w:val="20"/>
        </w:rPr>
      </w:pPr>
      <w:r w:rsidRPr="00E80E13">
        <w:rPr>
          <w:rStyle w:val="BLOCKBOLD"/>
          <w:rFonts w:ascii="Garamond" w:hAnsi="Garamond"/>
        </w:rPr>
        <w:t>TENDER: 74087</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04217041"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 xml:space="preserve">] </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lastRenderedPageBreak/>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E80E13">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7F9FFCC1"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65469A">
      <w:rPr>
        <w:rFonts w:ascii="Garamond" w:hAnsi="Garamond"/>
        <w:bCs/>
        <w:i/>
        <w:color w:val="0000FF"/>
        <w:kern w:val="2"/>
        <w:sz w:val="22"/>
        <w:szCs w:val="22"/>
      </w:rPr>
      <w:t xml:space="preserve"> 5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5469A"/>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15D"/>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6DD8"/>
    <w:rsid w:val="00D77B01"/>
    <w:rsid w:val="00D846E4"/>
    <w:rsid w:val="00DB7BBE"/>
    <w:rsid w:val="00DC6A89"/>
    <w:rsid w:val="00DE20B3"/>
    <w:rsid w:val="00DE3842"/>
    <w:rsid w:val="00DF104E"/>
    <w:rsid w:val="00E10C07"/>
    <w:rsid w:val="00E21855"/>
    <w:rsid w:val="00E24BAC"/>
    <w:rsid w:val="00E261B7"/>
    <w:rsid w:val="00E2654C"/>
    <w:rsid w:val="00E45B72"/>
    <w:rsid w:val="00E5439A"/>
    <w:rsid w:val="00E648F8"/>
    <w:rsid w:val="00E80E13"/>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416B5"/>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2</Pages>
  <Words>326</Words>
  <Characters>1984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2306</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Colantoni, Alessia</cp:lastModifiedBy>
  <cp:revision>62</cp:revision>
  <cp:lastPrinted>2023-11-03T15:18:00Z</cp:lastPrinted>
  <dcterms:created xsi:type="dcterms:W3CDTF">2024-01-16T15:33:00Z</dcterms:created>
  <dcterms:modified xsi:type="dcterms:W3CDTF">2025-04-08T08:31:00Z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